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sz w:val="36"/>
          <w:szCs w:val="36"/>
          <w:shd w:val="clear" w:color="auto" w:fill="FFFFFF"/>
        </w:rPr>
      </w:pPr>
      <w:r>
        <w:rPr>
          <w:rFonts w:ascii="黑体" w:eastAsia="黑体"/>
          <w:sz w:val="36"/>
          <w:szCs w:val="36"/>
          <w:shd w:val="clear" w:color="auto" w:fill="FFFFFF"/>
        </w:rPr>
        <w:t>市（州）</w:t>
      </w:r>
      <w:r>
        <w:rPr>
          <w:rFonts w:hint="eastAsia" w:ascii="黑体" w:eastAsia="黑体"/>
          <w:sz w:val="36"/>
          <w:szCs w:val="36"/>
          <w:shd w:val="clear" w:color="auto" w:fill="FFFFFF"/>
        </w:rPr>
        <w:t>工业和信息化主管部门推荐汇总表</w:t>
      </w:r>
    </w:p>
    <w:p>
      <w:pPr>
        <w:jc w:val="center"/>
        <w:rPr>
          <w:rFonts w:hint="eastAsia" w:ascii="黑体" w:eastAsia="黑体"/>
          <w:sz w:val="36"/>
          <w:szCs w:val="36"/>
          <w:shd w:val="clear" w:color="auto" w:fill="FFFFFF"/>
        </w:rPr>
      </w:pP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8"/>
        <w:gridCol w:w="1934"/>
        <w:gridCol w:w="777"/>
        <w:gridCol w:w="1219"/>
        <w:gridCol w:w="210"/>
        <w:gridCol w:w="942"/>
        <w:gridCol w:w="1339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绿色工厂示范推荐名单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142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228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36" w:type="dxa"/>
            <w:gridSpan w:val="9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绿色</w:t>
            </w: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设计</w:t>
            </w: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产品示范推荐名单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及型号</w:t>
            </w:r>
          </w:p>
        </w:tc>
        <w:tc>
          <w:tcPr>
            <w:tcW w:w="2207" w:type="dxa"/>
            <w:gridSpan w:val="3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7" w:type="dxa"/>
            <w:gridSpan w:val="3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7" w:type="dxa"/>
            <w:gridSpan w:val="3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7" w:type="dxa"/>
            <w:gridSpan w:val="3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36" w:type="dxa"/>
            <w:gridSpan w:val="9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绿色园区示范推荐名单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141" w:type="dxa"/>
            <w:gridSpan w:val="4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141" w:type="dxa"/>
            <w:gridSpan w:val="4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141" w:type="dxa"/>
            <w:gridSpan w:val="4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4141" w:type="dxa"/>
            <w:gridSpan w:val="4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36" w:type="dxa"/>
            <w:gridSpan w:val="9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绿色供应链管理示范推荐名单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94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49" w:type="dxa"/>
            <w:gridSpan w:val="4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供应链管理核心企业</w:t>
            </w:r>
          </w:p>
        </w:tc>
        <w:tc>
          <w:tcPr>
            <w:tcW w:w="1152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94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949" w:type="dxa"/>
            <w:gridSpan w:val="4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94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949" w:type="dxa"/>
            <w:gridSpan w:val="4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94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3949" w:type="dxa"/>
            <w:gridSpan w:val="4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ascii="仿宋_GB2312" w:eastAsia="仿宋_GB2312" w:cs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单位公章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ascii="仿宋_GB2312" w:eastAsia="仿宋_GB2312" w:cs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righ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年   月   日</w:t>
      </w:r>
    </w:p>
    <w:p>
      <w:pPr>
        <w:adjustRightInd w:val="0"/>
        <w:snapToGrid w:val="0"/>
        <w:spacing w:line="360" w:lineRule="auto"/>
        <w:ind w:left="210" w:leftChars="100"/>
        <w:jc w:val="right"/>
        <w:rPr>
          <w:rFonts w:asci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 w:cs="仿宋_GB2312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D3BE832"/>
    <w:rsid w:val="7FFF7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158</Words>
  <Characters>164</Characters>
  <Lines>99</Lines>
  <Paragraphs>43</Paragraphs>
  <TotalTime>165</TotalTime>
  <ScaleCrop>false</ScaleCrop>
  <LinksUpToDate>false</LinksUpToDate>
  <CharactersWithSpaces>170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2017-02-16T06:28:00Z</dcterms:created>
  <dc:creator>huaguoyu</dc:creator>
  <cp:lastModifiedBy>uos</cp:lastModifiedBy>
  <cp:lastPrinted>2021-05-29T00:47:00Z</cp:lastPrinted>
  <dcterms:modified xsi:type="dcterms:W3CDTF">2021-10-09T11:53:56Z</dcterms:modified>
  <dc:title>附件1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